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E1" w:rsidRPr="00152DA9" w:rsidRDefault="00A205E1" w:rsidP="00C82A47">
      <w:pPr>
        <w:widowControl/>
        <w:snapToGrid w:val="0"/>
        <w:spacing w:after="100" w:afterAutospacing="1"/>
        <w:ind w:firstLine="570"/>
        <w:jc w:val="center"/>
        <w:rPr>
          <w:rFonts w:ascii="宋体" w:cs="宋体"/>
          <w:b/>
          <w:color w:val="373737"/>
          <w:kern w:val="0"/>
          <w:sz w:val="32"/>
          <w:szCs w:val="32"/>
        </w:rPr>
      </w:pPr>
      <w:r w:rsidRPr="00152DA9">
        <w:rPr>
          <w:rFonts w:hint="eastAsia"/>
          <w:b/>
          <w:sz w:val="32"/>
          <w:szCs w:val="32"/>
        </w:rPr>
        <w:t>考核人员名单</w:t>
      </w:r>
    </w:p>
    <w:p w:rsidR="00A205E1" w:rsidRDefault="00A205E1"/>
    <w:tbl>
      <w:tblPr>
        <w:tblW w:w="5796" w:type="pct"/>
        <w:jc w:val="center"/>
        <w:tblLook w:val="00A0"/>
      </w:tblPr>
      <w:tblGrid>
        <w:gridCol w:w="864"/>
        <w:gridCol w:w="1227"/>
        <w:gridCol w:w="1176"/>
        <w:gridCol w:w="1411"/>
        <w:gridCol w:w="2292"/>
        <w:gridCol w:w="1737"/>
        <w:gridCol w:w="1172"/>
      </w:tblGrid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合同到期日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刘强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大气光学中心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482CA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2015/6/23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8524A1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孙友文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2015/2/23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吴丰成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2015/2/24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周培松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482CA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2015/5/28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兵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482CA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2015/6/23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482CA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段静波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环境光学中心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482CA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2015/7/6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刘恩超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482CA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2015/2/23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65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厉卓然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AE272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2015/6/10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78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许孙龙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AE272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2015/6/23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71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羿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2015/6/24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</w:t>
            </w: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2015/7/6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李俊麟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2015/7/6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张艳娜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2015/7/7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凌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霄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2015/7/9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需转正定级</w:t>
            </w: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光学遥感中心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2015/7/13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激光中心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5B456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2015/7/28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文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8F5982" w:rsidRDefault="00A205E1" w:rsidP="008F5982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基础科学研究中心</w:t>
            </w:r>
            <w:r w:rsidRPr="008F5982">
              <w:rPr>
                <w:rFonts w:ascii="宋体"/>
                <w:color w:val="000000"/>
                <w:sz w:val="28"/>
                <w:szCs w:val="28"/>
              </w:rPr>
              <w:t>-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物化</w:t>
            </w:r>
            <w:r w:rsidRPr="008F5982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室</w:t>
            </w:r>
          </w:p>
          <w:p w:rsidR="00A205E1" w:rsidRPr="008F5982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6D2DB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2015/2/24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方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波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8F5982" w:rsidRDefault="00A205E1" w:rsidP="008F5982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基础科学研究中心</w:t>
            </w:r>
            <w:r w:rsidRPr="008F5982">
              <w:rPr>
                <w:rFonts w:ascii="宋体"/>
                <w:color w:val="000000"/>
                <w:sz w:val="28"/>
                <w:szCs w:val="28"/>
              </w:rPr>
              <w:t>-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物化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室</w:t>
            </w:r>
          </w:p>
          <w:p w:rsidR="00A205E1" w:rsidRPr="008F5982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2015/5/3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朱公栋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8F5982" w:rsidRDefault="00A205E1" w:rsidP="008F5982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基础科学研究中心</w:t>
            </w:r>
            <w:r w:rsidRPr="008F5982">
              <w:rPr>
                <w:rFonts w:ascii="宋体"/>
                <w:color w:val="000000"/>
                <w:sz w:val="28"/>
                <w:szCs w:val="28"/>
              </w:rPr>
              <w:t>-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物化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室</w:t>
            </w:r>
          </w:p>
          <w:p w:rsidR="00A205E1" w:rsidRPr="008F5982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6D2DB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2015/5/4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6D2DB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林晓晓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8F5982" w:rsidRDefault="00A205E1" w:rsidP="008F5982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基础科学研究中心</w:t>
            </w:r>
            <w:r w:rsidRPr="008F5982">
              <w:rPr>
                <w:rFonts w:ascii="宋体"/>
                <w:color w:val="000000"/>
                <w:sz w:val="28"/>
                <w:szCs w:val="28"/>
              </w:rPr>
              <w:t>-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物化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  <w:r w:rsidRPr="008F5982">
              <w:rPr>
                <w:rFonts w:ascii="宋体" w:hAnsi="宋体" w:hint="eastAsia"/>
                <w:color w:val="000000"/>
                <w:sz w:val="28"/>
                <w:szCs w:val="28"/>
              </w:rPr>
              <w:t>室</w:t>
            </w:r>
          </w:p>
          <w:p w:rsidR="00A205E1" w:rsidRPr="008F5982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2015/7/8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瞿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6D2DB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2015/1/8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何琼慧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2015/2/10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魏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巍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1D70A6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2015/2/11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刘耀东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2015/6/22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李腾飞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6D2DB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2015/6/10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E35CAE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633E82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赵东铺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中专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人才派遣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光学工程中心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宋体" w:cs="宋体"/>
                  <w:kern w:val="0"/>
                  <w:sz w:val="28"/>
                  <w:szCs w:val="28"/>
                </w:rPr>
                <w:t>2015/6/11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205E1" w:rsidRPr="003B7A77" w:rsidTr="00DD347D">
        <w:trPr>
          <w:trHeight w:val="81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6E316F" w:rsidRDefault="00A205E1" w:rsidP="006E316F">
            <w:pPr>
              <w:pStyle w:val="ListParagraph"/>
              <w:widowControl/>
              <w:numPr>
                <w:ilvl w:val="1"/>
                <w:numId w:val="3"/>
              </w:numPr>
              <w:snapToGrid w:val="0"/>
              <w:ind w:firstLineChars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戴庞达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DA77F4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B7A77">
              <w:rPr>
                <w:rFonts w:ascii="宋体" w:hAnsi="宋体" w:cs="宋体" w:hint="eastAsia"/>
                <w:kern w:val="0"/>
                <w:sz w:val="28"/>
                <w:szCs w:val="28"/>
              </w:rPr>
              <w:t>在编人员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E1" w:rsidRPr="003B7A77" w:rsidRDefault="00A205E1" w:rsidP="00F47A2F"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皖江发展中心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E1" w:rsidRDefault="00A205E1" w:rsidP="00DD347D">
            <w:pPr>
              <w:widowControl/>
              <w:snapToGrid w:val="0"/>
              <w:ind w:firstLineChars="50" w:firstLine="1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205E1" w:rsidRDefault="00A205E1" w:rsidP="00DD347D">
            <w:pPr>
              <w:widowControl/>
              <w:snapToGrid w:val="0"/>
              <w:ind w:firstLineChars="50" w:firstLine="14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5"/>
              </w:smartTagPr>
              <w:r w:rsidRPr="00DD347D">
                <w:rPr>
                  <w:rFonts w:ascii="宋体" w:cs="宋体"/>
                  <w:kern w:val="0"/>
                  <w:sz w:val="28"/>
                  <w:szCs w:val="28"/>
                </w:rPr>
                <w:t>2015/3/3</w:t>
              </w:r>
            </w:smartTag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E1" w:rsidRDefault="00A205E1"/>
        </w:tc>
      </w:tr>
    </w:tbl>
    <w:p w:rsidR="00A205E1" w:rsidRDefault="00A205E1" w:rsidP="00C82A47">
      <w:pPr>
        <w:snapToGrid w:val="0"/>
      </w:pPr>
    </w:p>
    <w:p w:rsidR="00A205E1" w:rsidRDefault="00A205E1"/>
    <w:sectPr w:rsidR="00A205E1" w:rsidSect="00F9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E1" w:rsidRDefault="00A205E1" w:rsidP="00C82A47">
      <w:r>
        <w:separator/>
      </w:r>
    </w:p>
  </w:endnote>
  <w:endnote w:type="continuationSeparator" w:id="0">
    <w:p w:rsidR="00A205E1" w:rsidRDefault="00A205E1" w:rsidP="00C8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E1" w:rsidRDefault="00A205E1" w:rsidP="00C82A47">
      <w:r>
        <w:separator/>
      </w:r>
    </w:p>
  </w:footnote>
  <w:footnote w:type="continuationSeparator" w:id="0">
    <w:p w:rsidR="00A205E1" w:rsidRDefault="00A205E1" w:rsidP="00C8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BBB"/>
    <w:multiLevelType w:val="hybridMultilevel"/>
    <w:tmpl w:val="6D7A48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93DE4"/>
    <w:multiLevelType w:val="hybridMultilevel"/>
    <w:tmpl w:val="2FDEB8F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F3402DA">
      <w:start w:val="1"/>
      <w:numFmt w:val="decimal"/>
      <w:lvlText w:val="%2"/>
      <w:lvlJc w:val="left"/>
      <w:pPr>
        <w:ind w:left="561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AF62611"/>
    <w:multiLevelType w:val="hybridMultilevel"/>
    <w:tmpl w:val="B4B66150"/>
    <w:lvl w:ilvl="0" w:tplc="9F3402DA">
      <w:start w:val="1"/>
      <w:numFmt w:val="decimal"/>
      <w:lvlText w:val="%1"/>
      <w:lvlJc w:val="left"/>
      <w:pPr>
        <w:ind w:left="783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A47"/>
    <w:rsid w:val="000456C3"/>
    <w:rsid w:val="000A313B"/>
    <w:rsid w:val="000E3E7F"/>
    <w:rsid w:val="00152DA9"/>
    <w:rsid w:val="001757EC"/>
    <w:rsid w:val="001C216F"/>
    <w:rsid w:val="001D70A6"/>
    <w:rsid w:val="003812E3"/>
    <w:rsid w:val="003849FF"/>
    <w:rsid w:val="003A5B7E"/>
    <w:rsid w:val="003B7A77"/>
    <w:rsid w:val="00424746"/>
    <w:rsid w:val="00454AF5"/>
    <w:rsid w:val="00482CA5"/>
    <w:rsid w:val="005B456D"/>
    <w:rsid w:val="005E7572"/>
    <w:rsid w:val="00633E82"/>
    <w:rsid w:val="0067304A"/>
    <w:rsid w:val="006D2DBF"/>
    <w:rsid w:val="006E316F"/>
    <w:rsid w:val="00720AE6"/>
    <w:rsid w:val="00743AF0"/>
    <w:rsid w:val="008524A1"/>
    <w:rsid w:val="00853A50"/>
    <w:rsid w:val="00876F66"/>
    <w:rsid w:val="00884C07"/>
    <w:rsid w:val="008F5982"/>
    <w:rsid w:val="00942570"/>
    <w:rsid w:val="00982ADA"/>
    <w:rsid w:val="00A205E1"/>
    <w:rsid w:val="00A51B7E"/>
    <w:rsid w:val="00A76B4E"/>
    <w:rsid w:val="00AE2728"/>
    <w:rsid w:val="00C81AF5"/>
    <w:rsid w:val="00C82A47"/>
    <w:rsid w:val="00D31536"/>
    <w:rsid w:val="00DA77F4"/>
    <w:rsid w:val="00DD347D"/>
    <w:rsid w:val="00DF0EF5"/>
    <w:rsid w:val="00E35CAE"/>
    <w:rsid w:val="00F070DC"/>
    <w:rsid w:val="00F46DB7"/>
    <w:rsid w:val="00F47A2F"/>
    <w:rsid w:val="00F9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4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316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E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316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E31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138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考核人员名单</dc:title>
  <dc:subject/>
  <dc:creator>li</dc:creator>
  <cp:keywords/>
  <dc:description/>
  <cp:lastModifiedBy>Lenovo User</cp:lastModifiedBy>
  <cp:revision>2</cp:revision>
  <dcterms:created xsi:type="dcterms:W3CDTF">2015-04-30T03:34:00Z</dcterms:created>
  <dcterms:modified xsi:type="dcterms:W3CDTF">2015-04-30T03:34:00Z</dcterms:modified>
</cp:coreProperties>
</file>